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039" w:leftChars="-495" w:right="-328" w:rightChars="-156" w:firstLine="838" w:firstLineChars="26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第三届上海第二工业大学夏季学</w:t>
      </w: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期教工子女“爱心暑托班”报名表</w:t>
      </w:r>
    </w:p>
    <w:p>
      <w:pPr>
        <w:spacing w:line="500" w:lineRule="exact"/>
        <w:ind w:left="-359" w:leftChars="-171" w:right="-328" w:rightChars="-15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3"/>
        <w:tblW w:w="973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26"/>
        <w:gridCol w:w="1440"/>
        <w:gridCol w:w="61"/>
        <w:gridCol w:w="1019"/>
        <w:gridCol w:w="257"/>
        <w:gridCol w:w="1903"/>
        <w:gridCol w:w="22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32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03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粘贴照片处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兴趣爱好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spacing w:line="500" w:lineRule="exact"/>
              <w:ind w:firstLine="4756" w:firstLineChars="1982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姓名（父）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姓名（母）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应急联系人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5278" w:type="dxa"/>
            <w:gridSpan w:val="5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有无疾病史（如心脏病、癫痫、哮喘等）</w:t>
            </w:r>
          </w:p>
        </w:tc>
        <w:tc>
          <w:tcPr>
            <w:tcW w:w="4457" w:type="dxa"/>
            <w:gridSpan w:val="3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有无食物、药物过敏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审核情况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录取                  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未录取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部门工会</w:t>
            </w: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</w:tc>
        <w:tc>
          <w:tcPr>
            <w:tcW w:w="3846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35" w:type="dxa"/>
            <w:gridSpan w:val="8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备注：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527B"/>
    <w:rsid w:val="460152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2018-06-11T00:45:00Z</dcterms:created>
  <dc:creator>裴真</dc:creator>
  <cp:lastModifiedBy>裴真</cp:lastModifiedBy>
  <dcterms:modified xsi:type="dcterms:W3CDTF">2018-06-11T00:46:34Z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