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C30D"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4C89115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308685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771A84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上海市教育委员会  上海市教育发展基金会</w:t>
      </w:r>
    </w:p>
    <w:p w14:paraId="50E016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“曙光计划”项目</w:t>
      </w:r>
    </w:p>
    <w:p w14:paraId="0A7421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申请书</w:t>
      </w:r>
    </w:p>
    <w:p w14:paraId="30EF9E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 w14:paraId="1FFF5BCF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 w14:paraId="3893DC3C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项目编号：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 w14:paraId="3ADC632A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者：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 w14:paraId="6EB48A66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单位名称：(盖章)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142E9ACC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申请日期：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 w14:paraId="7628F2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 w14:paraId="0EB688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</w:p>
    <w:p w14:paraId="3BA7D77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上海市教育委员会  上海市教育发展基金会</w:t>
      </w:r>
    </w:p>
    <w:p w14:paraId="22691C9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181" w:rightChars="86"/>
        <w:jc w:val="center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kern w:val="2"/>
          <w:sz w:val="30"/>
          <w:szCs w:val="30"/>
          <w:lang w:val="en-US" w:eastAsia="zh-CN" w:bidi="ar"/>
        </w:rPr>
        <w:t>2025</w:t>
      </w: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年制</w:t>
      </w:r>
    </w:p>
    <w:p w14:paraId="220A112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曙光计划</w:t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项目申请书</w:t>
      </w:r>
    </w:p>
    <w:p w14:paraId="164CF65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14:paraId="1F92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2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</w:t>
            </w:r>
          </w:p>
          <w:p w14:paraId="6F33F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究</w:t>
            </w:r>
          </w:p>
          <w:p w14:paraId="57FB5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</w:t>
            </w:r>
          </w:p>
          <w:p w14:paraId="5991D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8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2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836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E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9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1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□自然科学                     □人文社会科学</w:t>
            </w:r>
          </w:p>
        </w:tc>
      </w:tr>
      <w:tr w14:paraId="783D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6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8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C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□基础研究     □应用研究      □实验发展</w:t>
            </w:r>
          </w:p>
        </w:tc>
      </w:tr>
      <w:tr w14:paraId="4E1B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1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0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B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至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</w:p>
        </w:tc>
      </w:tr>
      <w:tr w14:paraId="49CD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6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C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4A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F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5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□机密  □秘密  □内部  □一般</w:t>
            </w:r>
          </w:p>
        </w:tc>
      </w:tr>
      <w:tr w14:paraId="5866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D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A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2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A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 w14:paraId="6A42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29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1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0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C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 w14:paraId="7698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D8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 w14:paraId="19A42D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 w14:paraId="17BD0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484C7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D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D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F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1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3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B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</w:p>
        </w:tc>
      </w:tr>
      <w:tr w14:paraId="5115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C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6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B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42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F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685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0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75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0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B7D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7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5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5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29C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D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5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1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630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0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7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B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14E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0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8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A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2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A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AEA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C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73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1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C3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2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2D3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C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A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1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4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5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C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C9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A2E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1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3D5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57DC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35485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399D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75BB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3997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54500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5D73C3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3E3BD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E2F9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5DEB6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9C4F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（限100字）</w:t>
            </w:r>
          </w:p>
        </w:tc>
      </w:tr>
    </w:tbl>
    <w:p w14:paraId="1730933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1D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B36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项目的研究意义、国内外研究现状分析，附主要参考文献</w:t>
            </w:r>
          </w:p>
        </w:tc>
      </w:tr>
    </w:tbl>
    <w:p w14:paraId="6306C43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4C0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6EB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1.研究目标、研究内容和拟解决的关键问题</w:t>
            </w:r>
          </w:p>
        </w:tc>
      </w:tr>
      <w:tr w14:paraId="1B21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3E2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2.拟采取的研究方法、技术路线、试验方案和可行性分析</w:t>
            </w:r>
          </w:p>
        </w:tc>
      </w:tr>
      <w:tr w14:paraId="6376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CB7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3.本项目的特色与创新之处</w:t>
            </w:r>
          </w:p>
          <w:p w14:paraId="246B7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BCB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92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4.计划进度</w:t>
            </w:r>
          </w:p>
        </w:tc>
      </w:tr>
    </w:tbl>
    <w:p w14:paraId="7349867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0D9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087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与本项目有关的研究工作积累和已取得的工作成绩</w:t>
            </w:r>
          </w:p>
        </w:tc>
      </w:tr>
    </w:tbl>
    <w:p w14:paraId="0FFFCE6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四、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855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C18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16441BE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1E82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CB1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预期的研究成果、考核指标及提供成果的形式</w:t>
            </w:r>
          </w:p>
        </w:tc>
      </w:tr>
    </w:tbl>
    <w:p w14:paraId="60D41F81">
      <w:pPr>
        <w:keepNext w:val="0"/>
        <w:keepLines w:val="0"/>
        <w:widowControl w:val="0"/>
        <w:suppressLineNumbers w:val="0"/>
        <w:spacing w:before="624" w:beforeLines="200" w:beforeAutospacing="0" w:after="156" w:afterLines="5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4"/>
        <w:tblW w:w="4939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 w14:paraId="5BE92D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9F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E2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B7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AADA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66" w:hRule="atLeast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59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2A2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342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E9C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计算根据及理由</w:t>
            </w:r>
          </w:p>
        </w:tc>
      </w:tr>
      <w:tr w14:paraId="2D0AE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0D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B1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7D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FE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C4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B564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90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97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44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1C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63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7EB1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B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5C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D1D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B21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3B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027A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58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98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17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D1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5059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23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98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9E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8B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1B796AA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14:paraId="19BF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5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C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0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C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4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5C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A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签章</w:t>
            </w:r>
          </w:p>
        </w:tc>
      </w:tr>
      <w:tr w14:paraId="7297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286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41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DE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D495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7B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65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243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D95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36A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75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32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AD0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E60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37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CD6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C1F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E4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453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BB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5D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BF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4FB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C79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8EA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536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769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1BCA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E4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30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7B77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D5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488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003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10F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89B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9F3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C1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A3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4A8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E3F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593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4FC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FE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03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1BE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03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B3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149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F0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131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23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9D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D7E7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1E8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BE9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B3C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9A3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879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BD28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20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F1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20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180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E1B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15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AE6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6E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37D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4BF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559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787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C2C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23A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680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EEE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EF21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E8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BF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B51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6A2804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306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D0E0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包括国家级、各部委、省市的任务等的名称、任务来源、起止年月、负责或参加等情况</w:t>
            </w:r>
          </w:p>
        </w:tc>
      </w:tr>
    </w:tbl>
    <w:p w14:paraId="22BB731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 w14:paraId="1314EFF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九、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CCB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D6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797B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56C86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85BA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A6A5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DE12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0BC21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69194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D8C5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5870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66EB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0578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5155B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E7D6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08FB1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3DBB1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6D72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0618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行政领导签章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公章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F0C6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DD729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 w14:paraId="279535FB"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416C2D6"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4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32"/>
          <w:szCs w:val="32"/>
        </w:rPr>
      </w:pPr>
      <w:r>
        <w:rPr>
          <w:rFonts w:hint="default" w:ascii="黑体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392FBF1">
      <w:pPr>
        <w:spacing w:line="560" w:lineRule="exact"/>
        <w:jc w:val="center"/>
        <w:rPr>
          <w:sz w:val="28"/>
          <w:szCs w:val="28"/>
        </w:rPr>
      </w:pPr>
    </w:p>
    <w:p w14:paraId="4EB36CCA">
      <w:pPr>
        <w:spacing w:line="560" w:lineRule="exact"/>
        <w:jc w:val="center"/>
        <w:rPr>
          <w:sz w:val="28"/>
          <w:szCs w:val="28"/>
        </w:rPr>
      </w:pPr>
    </w:p>
    <w:p w14:paraId="437021CE">
      <w:pPr>
        <w:spacing w:line="560" w:lineRule="exact"/>
        <w:jc w:val="center"/>
        <w:rPr>
          <w:sz w:val="28"/>
          <w:szCs w:val="28"/>
        </w:rPr>
      </w:pPr>
    </w:p>
    <w:p w14:paraId="4330E307">
      <w:pPr>
        <w:spacing w:line="560" w:lineRule="exact"/>
        <w:jc w:val="both"/>
        <w:rPr>
          <w:sz w:val="28"/>
          <w:szCs w:val="28"/>
        </w:rPr>
      </w:pPr>
    </w:p>
    <w:p w14:paraId="528ADE34">
      <w:pPr>
        <w:spacing w:line="560" w:lineRule="exact"/>
        <w:jc w:val="center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Y="42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 w14:paraId="452326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l2br w:val="nil"/>
              <w:tr2bl w:val="nil"/>
            </w:tcBorders>
            <w:noWrap w:val="0"/>
            <w:vAlign w:val="top"/>
          </w:tcPr>
          <w:p w14:paraId="662A42A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default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noWrap w:val="0"/>
            <w:vAlign w:val="top"/>
          </w:tcPr>
          <w:p w14:paraId="187B46C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  <w:noWrap w:val="0"/>
            <w:vAlign w:val="top"/>
          </w:tcPr>
          <w:p w14:paraId="4587E9A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359" w:rightChars="171"/>
              <w:jc w:val="right"/>
              <w:rPr>
                <w:rFonts w:hint="default" w:ascii="黑体" w:eastAsia="黑体"/>
                <w:sz w:val="28"/>
                <w:szCs w:val="28"/>
              </w:rPr>
            </w:pPr>
          </w:p>
        </w:tc>
      </w:tr>
    </w:tbl>
    <w:p w14:paraId="2725E607">
      <w:pPr>
        <w:spacing w:line="560" w:lineRule="exact"/>
        <w:ind w:right="56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08" w:bottom="192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DE74C"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 w14:paraId="5DC932B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283BC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E7E0A1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E4MWM1MDhlNDM1MzczYjE1MTZjNjcxZmRmOWUifQ=="/>
  </w:docVars>
  <w:rsids>
    <w:rsidRoot w:val="336C21A5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E3918"/>
    <w:rsid w:val="00F714DB"/>
    <w:rsid w:val="00F833D6"/>
    <w:rsid w:val="14697C20"/>
    <w:rsid w:val="336C21A5"/>
    <w:rsid w:val="3C491F6B"/>
    <w:rsid w:val="3FFBE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Pages>12</Pages>
  <Words>697</Words>
  <Characters>714</Characters>
  <Lines>1</Lines>
  <Paragraphs>1</Paragraphs>
  <TotalTime>16</TotalTime>
  <ScaleCrop>false</ScaleCrop>
  <LinksUpToDate>false</LinksUpToDate>
  <CharactersWithSpaces>1126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2024-06-05T09:15:00Z</dcterms:created>
  <dc:creator>李倩</dc:creator>
  <cp:lastModifiedBy>Lisa</cp:lastModifiedBy>
  <cp:lastPrinted>2024-06-05T09:41:00Z</cp:lastPrinted>
  <dcterms:modified xsi:type="dcterms:W3CDTF">2025-06-24T02:00:19Z</dcterms:modified>
  <dc:title>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4BE2393B8A40959949BC5F66BD43BE2C</vt:lpwstr>
  </property>
  <property fmtid="{D5CDD505-2E9C-101B-9397-08002B2CF9AE}" pid="4" name="KSOTemplateDocerSaveRecord">
    <vt:lpwstr>eyJoZGlkIjoiMDViYjM1ODQwMWQxNWNlNGE1MWMxNWFiYTkzNWY0YzEiLCJ1c2VySWQiOiIyOTUxMTY0MjYifQ==</vt:lpwstr>
  </property>
</Properties>
</file>